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584868" w:rsidRDefault="00584868" w:rsidP="00FA33FE">
            <w:pPr>
              <w:jc w:val="center"/>
              <w:rPr>
                <w:sz w:val="26"/>
                <w:szCs w:val="26"/>
              </w:rPr>
            </w:pPr>
            <w:r w:rsidRPr="00584868">
              <w:rPr>
                <w:sz w:val="26"/>
                <w:szCs w:val="26"/>
              </w:rPr>
              <w:t>1</w:t>
            </w:r>
            <w:r w:rsidR="004E41A2">
              <w:rPr>
                <w:sz w:val="26"/>
                <w:szCs w:val="26"/>
              </w:rPr>
              <w:t>6</w:t>
            </w:r>
            <w:r w:rsidR="00594942" w:rsidRPr="00584868">
              <w:rPr>
                <w:sz w:val="26"/>
                <w:szCs w:val="26"/>
              </w:rPr>
              <w:t xml:space="preserve"> </w:t>
            </w:r>
            <w:r w:rsidR="00FA33FE">
              <w:rPr>
                <w:sz w:val="26"/>
                <w:szCs w:val="26"/>
              </w:rPr>
              <w:t>апреля</w:t>
            </w:r>
            <w:r w:rsidR="00860352" w:rsidRPr="00584868">
              <w:rPr>
                <w:sz w:val="26"/>
                <w:szCs w:val="26"/>
              </w:rPr>
              <w:t xml:space="preserve"> 20</w:t>
            </w:r>
            <w:r w:rsidRPr="00584868">
              <w:rPr>
                <w:sz w:val="26"/>
                <w:szCs w:val="26"/>
              </w:rPr>
              <w:t>2</w:t>
            </w:r>
            <w:r w:rsidR="00FA33FE">
              <w:rPr>
                <w:sz w:val="26"/>
                <w:szCs w:val="26"/>
              </w:rPr>
              <w:t>5</w:t>
            </w:r>
            <w:r w:rsidR="00860352" w:rsidRPr="0058486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285F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D937E4">
              <w:rPr>
                <w:sz w:val="28"/>
              </w:rPr>
              <w:t>23</w:t>
            </w:r>
            <w:r w:rsidR="00C672D6">
              <w:rPr>
                <w:sz w:val="28"/>
              </w:rPr>
              <w:t>9</w:t>
            </w:r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6048A7">
        <w:rPr>
          <w:sz w:val="28"/>
          <w:szCs w:val="28"/>
        </w:rPr>
        <w:t>6</w:t>
      </w:r>
    </w:p>
    <w:p w:rsidR="006048A7" w:rsidRDefault="00D937E4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Крупенина Сергея Евгеньевича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6048A7">
        <w:rPr>
          <w:sz w:val="28"/>
          <w:szCs w:val="28"/>
        </w:rPr>
        <w:t>4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6048A7">
        <w:rPr>
          <w:sz w:val="28"/>
          <w:lang w:eastAsia="x-none"/>
        </w:rPr>
        <w:t>6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6048A7">
        <w:rPr>
          <w:sz w:val="28"/>
          <w:szCs w:val="28"/>
        </w:rPr>
        <w:t>6</w:t>
      </w:r>
      <w:r w:rsidR="00084706">
        <w:rPr>
          <w:sz w:val="28"/>
          <w:szCs w:val="28"/>
        </w:rPr>
        <w:t xml:space="preserve"> </w:t>
      </w:r>
      <w:r w:rsidR="00D937E4">
        <w:rPr>
          <w:sz w:val="28"/>
          <w:szCs w:val="28"/>
        </w:rPr>
        <w:t>Крупенина Сергея Евгеньевича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6048A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937E4">
        <w:rPr>
          <w:sz w:val="28"/>
          <w:szCs w:val="28"/>
        </w:rPr>
        <w:t>Крупенину Сергею Евгеньевичу</w:t>
      </w:r>
      <w:r w:rsidR="009F163C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840" w:rsidRDefault="00915840">
      <w:r>
        <w:separator/>
      </w:r>
    </w:p>
  </w:endnote>
  <w:endnote w:type="continuationSeparator" w:id="0">
    <w:p w:rsidR="00915840" w:rsidRDefault="0091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840" w:rsidRDefault="00915840">
      <w:r>
        <w:separator/>
      </w:r>
    </w:p>
  </w:footnote>
  <w:footnote w:type="continuationSeparator" w:id="0">
    <w:p w:rsidR="00915840" w:rsidRDefault="0091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516345">
    <w:abstractNumId w:val="3"/>
  </w:num>
  <w:num w:numId="2" w16cid:durableId="1694064815">
    <w:abstractNumId w:val="0"/>
  </w:num>
  <w:num w:numId="3" w16cid:durableId="1971666126">
    <w:abstractNumId w:val="1"/>
  </w:num>
  <w:num w:numId="4" w16cid:durableId="149968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E4"/>
    <w:rsid w:val="0001181A"/>
    <w:rsid w:val="00037C1B"/>
    <w:rsid w:val="0004451B"/>
    <w:rsid w:val="00055B16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24B38"/>
    <w:rsid w:val="0024236F"/>
    <w:rsid w:val="0024560F"/>
    <w:rsid w:val="00252148"/>
    <w:rsid w:val="0027073C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7A85"/>
    <w:rsid w:val="003473C2"/>
    <w:rsid w:val="0035130D"/>
    <w:rsid w:val="003607FB"/>
    <w:rsid w:val="003647FE"/>
    <w:rsid w:val="00375FD5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49A5"/>
    <w:rsid w:val="004D6AD1"/>
    <w:rsid w:val="004E41A2"/>
    <w:rsid w:val="004F694C"/>
    <w:rsid w:val="004F7D8C"/>
    <w:rsid w:val="00511A8E"/>
    <w:rsid w:val="00541963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15840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AFE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20B41"/>
    <w:rsid w:val="00C25AEC"/>
    <w:rsid w:val="00C37AD7"/>
    <w:rsid w:val="00C613E3"/>
    <w:rsid w:val="00C672D6"/>
    <w:rsid w:val="00C75658"/>
    <w:rsid w:val="00C75B36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37E4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715DE"/>
    <w:rsid w:val="00E820E7"/>
    <w:rsid w:val="00E85D6B"/>
    <w:rsid w:val="00EB3F56"/>
    <w:rsid w:val="00EB4B6D"/>
    <w:rsid w:val="00EB60A8"/>
    <w:rsid w:val="00ED3308"/>
    <w:rsid w:val="00EE6005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F6FC"/>
  <w15:chartTrackingRefBased/>
  <w15:docId w15:val="{3389149C-A6A0-154B-B4AC-67D96F2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tolytrubnikov/Library/Group%20Containers/UBF8T346G9.Office/User%20Content.localized/Templates.localized/&#1056;&#1077;&#1096;&#1077;&#1085;&#1080;&#1077;%20&#1086;%20&#1088;&#1077;&#1075;&#1080;&#1089;&#1090;&#1088;&#1072;&#1094;&#1080;&#1080;%20&#1050;&#1088;&#1091;&#1087;&#1077;&#1085;&#1080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регистрации Крупенин.dotx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трубников анатолий</cp:lastModifiedBy>
  <cp:revision>2</cp:revision>
  <cp:lastPrinted>2017-03-28T06:55:00Z</cp:lastPrinted>
  <dcterms:created xsi:type="dcterms:W3CDTF">2025-04-16T10:11:00Z</dcterms:created>
  <dcterms:modified xsi:type="dcterms:W3CDTF">2025-04-16T10:17:00Z</dcterms:modified>
</cp:coreProperties>
</file>