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868" w:rsidRDefault="00584868" w:rsidP="00584868">
      <w:pPr>
        <w:jc w:val="center"/>
      </w:pPr>
      <w:r>
        <w:fldChar w:fldCharType="begin"/>
      </w:r>
      <w:r>
        <w:instrText xml:space="preserve"> INCLUDEPICTURE "https://starsity.ru/wp-content/uploads/2021/01/07011020.jpg" \* MERGEFORMATINET </w:instrText>
      </w:r>
      <w:r>
        <w:fldChar w:fldCharType="separate"/>
      </w:r>
      <w:r w:rsidR="008F17D2">
        <w:rPr>
          <w:noProof/>
        </w:rPr>
        <w:drawing>
          <wp:inline distT="0" distB="0" distL="0" distR="0">
            <wp:extent cx="1155700" cy="8623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870"/>
        <w:gridCol w:w="2517"/>
        <w:gridCol w:w="1134"/>
      </w:tblGrid>
      <w:tr w:rsidR="00860352" w:rsidTr="002C6C41">
        <w:tc>
          <w:tcPr>
            <w:tcW w:w="10031" w:type="dxa"/>
            <w:gridSpan w:val="5"/>
          </w:tcPr>
          <w:p w:rsidR="00860352" w:rsidRPr="00584868" w:rsidRDefault="00860352" w:rsidP="002C6C41">
            <w:pPr>
              <w:pStyle w:val="3"/>
              <w:rPr>
                <w:b/>
                <w:szCs w:val="28"/>
              </w:rPr>
            </w:pPr>
            <w:r w:rsidRPr="00584868">
              <w:rPr>
                <w:b/>
                <w:szCs w:val="28"/>
              </w:rPr>
              <w:t>МОСКОВСКАЯ   ОБЛАСТЬ</w:t>
            </w:r>
          </w:p>
          <w:p w:rsidR="00584868" w:rsidRDefault="00860352" w:rsidP="002C6C41">
            <w:pPr>
              <w:jc w:val="center"/>
              <w:rPr>
                <w:b/>
                <w:sz w:val="28"/>
                <w:szCs w:val="28"/>
              </w:rPr>
            </w:pPr>
            <w:r w:rsidRPr="00584868">
              <w:rPr>
                <w:b/>
                <w:sz w:val="28"/>
                <w:szCs w:val="28"/>
              </w:rPr>
              <w:t xml:space="preserve">ТЕРРИТОРИАЛЬНАЯ   ИЗБИРАТЕЛЬНАЯ   КОМИССИЯ  </w:t>
            </w:r>
          </w:p>
          <w:p w:rsidR="00860352" w:rsidRPr="00584868" w:rsidRDefault="00584868" w:rsidP="002C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860352" w:rsidRPr="00584868">
              <w:rPr>
                <w:b/>
                <w:sz w:val="28"/>
                <w:szCs w:val="28"/>
              </w:rPr>
              <w:t>ЛЮБЕР</w:t>
            </w:r>
            <w:r>
              <w:rPr>
                <w:b/>
                <w:sz w:val="28"/>
                <w:szCs w:val="28"/>
              </w:rPr>
              <w:t>ЦЫ</w:t>
            </w:r>
          </w:p>
          <w:p w:rsidR="00860352" w:rsidRDefault="00860352" w:rsidP="002C6C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</w:t>
            </w:r>
          </w:p>
          <w:p w:rsidR="00584868" w:rsidRPr="00C35A29" w:rsidRDefault="00584868" w:rsidP="00584868">
            <w:pPr>
              <w:jc w:val="both"/>
              <w:rPr>
                <w:spacing w:val="-12"/>
                <w:sz w:val="18"/>
                <w:szCs w:val="18"/>
              </w:rPr>
            </w:pPr>
            <w:r w:rsidRPr="00C35A29">
              <w:rPr>
                <w:spacing w:val="-12"/>
                <w:sz w:val="18"/>
                <w:szCs w:val="18"/>
              </w:rPr>
              <w:t xml:space="preserve">140000, Московская область, </w:t>
            </w:r>
            <w:proofErr w:type="spellStart"/>
            <w:r w:rsidRPr="00C35A29">
              <w:rPr>
                <w:spacing w:val="-12"/>
                <w:sz w:val="18"/>
                <w:szCs w:val="18"/>
              </w:rPr>
              <w:t>г.Люберцы</w:t>
            </w:r>
            <w:proofErr w:type="spellEnd"/>
            <w:r w:rsidRPr="00C35A29">
              <w:rPr>
                <w:spacing w:val="-12"/>
                <w:sz w:val="18"/>
                <w:szCs w:val="18"/>
              </w:rPr>
              <w:t xml:space="preserve">,                                                                               </w:t>
            </w:r>
            <w:r>
              <w:rPr>
                <w:spacing w:val="-12"/>
                <w:sz w:val="18"/>
                <w:szCs w:val="18"/>
              </w:rPr>
              <w:t xml:space="preserve">             </w:t>
            </w:r>
            <w:r w:rsidRPr="00C35A29">
              <w:rPr>
                <w:spacing w:val="-12"/>
                <w:sz w:val="18"/>
                <w:szCs w:val="18"/>
              </w:rPr>
              <w:t xml:space="preserve">         телефон/факс: 8 (498) 553-99-72</w:t>
            </w:r>
          </w:p>
          <w:p w:rsidR="00584868" w:rsidRDefault="00584868" w:rsidP="00584868">
            <w:pPr>
              <w:rPr>
                <w:sz w:val="24"/>
              </w:rPr>
            </w:pPr>
            <w:r w:rsidRPr="00C35A29">
              <w:rPr>
                <w:spacing w:val="-12"/>
                <w:sz w:val="18"/>
                <w:szCs w:val="18"/>
              </w:rPr>
              <w:t>Октябрьский проспект, 190</w:t>
            </w:r>
          </w:p>
          <w:p w:rsidR="00860352" w:rsidRDefault="00860352" w:rsidP="002C6C41">
            <w:pPr>
              <w:rPr>
                <w:b/>
                <w:spacing w:val="-12"/>
                <w:sz w:val="32"/>
              </w:rPr>
            </w:pPr>
          </w:p>
        </w:tc>
      </w:tr>
      <w:tr w:rsidR="00860352" w:rsidTr="002C6C41">
        <w:tc>
          <w:tcPr>
            <w:tcW w:w="10031" w:type="dxa"/>
            <w:gridSpan w:val="5"/>
          </w:tcPr>
          <w:p w:rsidR="00860352" w:rsidRDefault="00860352" w:rsidP="002C6C41">
            <w:pPr>
              <w:pStyle w:val="2"/>
              <w:rPr>
                <w:spacing w:val="0"/>
              </w:rPr>
            </w:pPr>
            <w:r>
              <w:rPr>
                <w:spacing w:val="0"/>
              </w:rPr>
              <w:t>Р Е Ш Е Н И Е</w:t>
            </w:r>
          </w:p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/>
        </w:tc>
        <w:tc>
          <w:tcPr>
            <w:tcW w:w="2976" w:type="dxa"/>
            <w:tcBorders>
              <w:bottom w:val="single" w:sz="6" w:space="0" w:color="auto"/>
            </w:tcBorders>
          </w:tcPr>
          <w:p w:rsidR="00860352" w:rsidRPr="003F7BB1" w:rsidRDefault="00584868" w:rsidP="00FA33FE">
            <w:pPr>
              <w:jc w:val="center"/>
              <w:rPr>
                <w:sz w:val="28"/>
                <w:szCs w:val="28"/>
              </w:rPr>
            </w:pPr>
            <w:r w:rsidRPr="003F7BB1">
              <w:rPr>
                <w:sz w:val="28"/>
                <w:szCs w:val="28"/>
              </w:rPr>
              <w:t>1</w:t>
            </w:r>
            <w:r w:rsidR="004E41A2" w:rsidRPr="003F7BB1">
              <w:rPr>
                <w:sz w:val="28"/>
                <w:szCs w:val="28"/>
              </w:rPr>
              <w:t>6</w:t>
            </w:r>
            <w:r w:rsidR="00594942" w:rsidRPr="003F7BB1">
              <w:rPr>
                <w:sz w:val="28"/>
                <w:szCs w:val="28"/>
              </w:rPr>
              <w:t xml:space="preserve"> </w:t>
            </w:r>
            <w:r w:rsidR="00FA33FE" w:rsidRPr="003F7BB1">
              <w:rPr>
                <w:sz w:val="28"/>
                <w:szCs w:val="28"/>
              </w:rPr>
              <w:t>апреля</w:t>
            </w:r>
            <w:r w:rsidR="00860352" w:rsidRPr="003F7BB1">
              <w:rPr>
                <w:sz w:val="28"/>
                <w:szCs w:val="28"/>
              </w:rPr>
              <w:t xml:space="preserve"> 20</w:t>
            </w:r>
            <w:r w:rsidRPr="003F7BB1">
              <w:rPr>
                <w:sz w:val="28"/>
                <w:szCs w:val="28"/>
              </w:rPr>
              <w:t>2</w:t>
            </w:r>
            <w:r w:rsidR="00FA33FE" w:rsidRPr="003F7BB1">
              <w:rPr>
                <w:sz w:val="28"/>
                <w:szCs w:val="28"/>
              </w:rPr>
              <w:t>5</w:t>
            </w:r>
            <w:r w:rsidR="00860352" w:rsidRPr="003F7BB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70" w:type="dxa"/>
          </w:tcPr>
          <w:p w:rsidR="00860352" w:rsidRPr="00584868" w:rsidRDefault="00860352" w:rsidP="002C6C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:rsidR="00860352" w:rsidRDefault="00860352" w:rsidP="00285F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85FA7">
              <w:rPr>
                <w:sz w:val="28"/>
              </w:rPr>
              <w:t xml:space="preserve"> </w:t>
            </w:r>
            <w:r w:rsidR="00520724">
              <w:rPr>
                <w:sz w:val="28"/>
              </w:rPr>
              <w:t>238</w:t>
            </w:r>
            <w:r w:rsidR="00E85D6B">
              <w:rPr>
                <w:sz w:val="28"/>
              </w:rPr>
              <w:t>/</w:t>
            </w:r>
            <w:r w:rsidR="00285FA7">
              <w:rPr>
                <w:sz w:val="28"/>
              </w:rPr>
              <w:t>2</w:t>
            </w:r>
            <w:r w:rsidR="004E41A2"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976" w:type="dxa"/>
          </w:tcPr>
          <w:p w:rsidR="00860352" w:rsidRDefault="00860352" w:rsidP="002C6C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70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517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11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</w:tr>
    </w:tbl>
    <w:p w:rsidR="00511A8E" w:rsidRPr="004D7F40" w:rsidRDefault="00511A8E" w:rsidP="00511A8E">
      <w:pPr>
        <w:jc w:val="both"/>
      </w:pPr>
    </w:p>
    <w:p w:rsidR="00511A8E" w:rsidRPr="004D7F40" w:rsidRDefault="00511A8E" w:rsidP="00511A8E">
      <w:pPr>
        <w:jc w:val="both"/>
      </w:pPr>
    </w:p>
    <w:p w:rsidR="00511A8E" w:rsidRDefault="00511A8E" w:rsidP="00511A8E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4D7F40">
        <w:rPr>
          <w:sz w:val="28"/>
          <w:szCs w:val="28"/>
        </w:rPr>
        <w:t xml:space="preserve">О регистрации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6048A7">
        <w:rPr>
          <w:sz w:val="28"/>
          <w:szCs w:val="28"/>
        </w:rPr>
        <w:t>6</w:t>
      </w:r>
    </w:p>
    <w:p w:rsidR="006048A7" w:rsidRDefault="003607FB" w:rsidP="003607FB">
      <w:pPr>
        <w:jc w:val="center"/>
        <w:rPr>
          <w:sz w:val="28"/>
          <w:szCs w:val="28"/>
        </w:rPr>
      </w:pPr>
      <w:r>
        <w:rPr>
          <w:sz w:val="28"/>
          <w:szCs w:val="28"/>
        </w:rPr>
        <w:t>Кочеткова Алексея Петровича</w:t>
      </w:r>
    </w:p>
    <w:p w:rsidR="003607FB" w:rsidRPr="004D7F40" w:rsidRDefault="003607FB" w:rsidP="00511A8E">
      <w:pPr>
        <w:jc w:val="both"/>
      </w:pPr>
    </w:p>
    <w:p w:rsidR="00511A8E" w:rsidRPr="00511A8E" w:rsidRDefault="00511A8E" w:rsidP="00511A8E">
      <w:pPr>
        <w:ind w:firstLine="709"/>
        <w:jc w:val="both"/>
        <w:rPr>
          <w:sz w:val="28"/>
          <w:lang w:eastAsia="x-none"/>
        </w:rPr>
      </w:pPr>
      <w:r w:rsidRPr="004D7F40">
        <w:rPr>
          <w:sz w:val="28"/>
          <w:szCs w:val="28"/>
        </w:rPr>
        <w:t xml:space="preserve">В соответствии с частью 11 статьи 64 Закона Московской области </w:t>
      </w:r>
      <w:r w:rsidRPr="004D7F40">
        <w:rPr>
          <w:sz w:val="28"/>
          <w:szCs w:val="28"/>
        </w:rPr>
        <w:br/>
        <w:t xml:space="preserve">«О муниципальных выборах в Московской области» и на основании решения территориальной избирательной комиссии города </w:t>
      </w:r>
      <w:r w:rsidRPr="00F918A1">
        <w:rPr>
          <w:sz w:val="28"/>
          <w:szCs w:val="28"/>
        </w:rPr>
        <w:t>Люберцы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от </w:t>
      </w:r>
      <w:r>
        <w:rPr>
          <w:sz w:val="28"/>
          <w:szCs w:val="28"/>
        </w:rPr>
        <w:t>14.04.2025</w:t>
      </w:r>
      <w:r w:rsidRPr="004D7F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7F40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8F17D2">
        <w:rPr>
          <w:sz w:val="28"/>
          <w:szCs w:val="28"/>
        </w:rPr>
        <w:t>1</w:t>
      </w:r>
      <w:r w:rsidR="006048A7">
        <w:rPr>
          <w:sz w:val="28"/>
          <w:szCs w:val="28"/>
        </w:rPr>
        <w:t>4</w:t>
      </w:r>
      <w:r>
        <w:rPr>
          <w:sz w:val="28"/>
          <w:szCs w:val="28"/>
        </w:rPr>
        <w:t xml:space="preserve">/20 </w:t>
      </w:r>
      <w:r w:rsidRPr="004D7F40">
        <w:rPr>
          <w:sz w:val="28"/>
          <w:szCs w:val="28"/>
        </w:rPr>
        <w:t xml:space="preserve">«Об определении результатов выборов депутатов Совета депутатов </w:t>
      </w:r>
      <w:r>
        <w:rPr>
          <w:sz w:val="28"/>
          <w:lang w:eastAsia="x-none"/>
        </w:rPr>
        <w:t xml:space="preserve">Городского округа Люберцы Московской области </w:t>
      </w:r>
      <w:r w:rsidRPr="00511A8E">
        <w:rPr>
          <w:sz w:val="28"/>
          <w:lang w:eastAsia="x-none"/>
        </w:rPr>
        <w:t xml:space="preserve">по </w:t>
      </w:r>
      <w:proofErr w:type="spellStart"/>
      <w:r w:rsidRPr="00511A8E">
        <w:rPr>
          <w:sz w:val="28"/>
          <w:lang w:eastAsia="x-none"/>
        </w:rPr>
        <w:t>четырехмандатному</w:t>
      </w:r>
      <w:proofErr w:type="spellEnd"/>
      <w:r w:rsidRPr="00511A8E">
        <w:rPr>
          <w:sz w:val="28"/>
          <w:lang w:eastAsia="x-none"/>
        </w:rPr>
        <w:t xml:space="preserve"> избирательному округу № </w:t>
      </w:r>
      <w:r w:rsidR="006048A7">
        <w:rPr>
          <w:sz w:val="28"/>
          <w:lang w:eastAsia="x-none"/>
        </w:rPr>
        <w:t>6</w:t>
      </w:r>
      <w:r w:rsidRPr="004D7F40">
        <w:rPr>
          <w:sz w:val="28"/>
          <w:szCs w:val="28"/>
        </w:rPr>
        <w:t xml:space="preserve">» территориальная избирательная комиссия города </w:t>
      </w:r>
      <w:r w:rsidRPr="00933423">
        <w:rPr>
          <w:sz w:val="28"/>
          <w:szCs w:val="28"/>
        </w:rPr>
        <w:t xml:space="preserve">Люберцы </w:t>
      </w:r>
      <w:r w:rsidRPr="004D7F40">
        <w:rPr>
          <w:sz w:val="28"/>
          <w:szCs w:val="28"/>
        </w:rPr>
        <w:t>РЕШИЛА: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4D7F40">
        <w:rPr>
          <w:sz w:val="28"/>
          <w:szCs w:val="28"/>
        </w:rPr>
        <w:t xml:space="preserve">Зарегистрировать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, </w:t>
      </w:r>
      <w:r w:rsidRPr="004D7F40">
        <w:rPr>
          <w:sz w:val="28"/>
          <w:szCs w:val="28"/>
        </w:rPr>
        <w:t xml:space="preserve">избранного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 </w:t>
      </w:r>
      <w:r w:rsidR="006048A7">
        <w:rPr>
          <w:sz w:val="28"/>
          <w:szCs w:val="28"/>
        </w:rPr>
        <w:t>6</w:t>
      </w:r>
      <w:r w:rsidR="00084706">
        <w:rPr>
          <w:sz w:val="28"/>
          <w:szCs w:val="28"/>
        </w:rPr>
        <w:t xml:space="preserve"> </w:t>
      </w:r>
      <w:r w:rsidR="003607FB">
        <w:rPr>
          <w:sz w:val="28"/>
          <w:szCs w:val="28"/>
        </w:rPr>
        <w:t>Кочеткова Алексея Петровича</w:t>
      </w:r>
      <w:r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 xml:space="preserve">Выдать депутату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>,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избранному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6048A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607FB">
        <w:rPr>
          <w:sz w:val="28"/>
          <w:szCs w:val="28"/>
        </w:rPr>
        <w:t>Кочеткову Алексею Петровичу</w:t>
      </w:r>
      <w:r w:rsidR="009F163C">
        <w:rPr>
          <w:sz w:val="28"/>
          <w:szCs w:val="28"/>
        </w:rPr>
        <w:t xml:space="preserve"> </w:t>
      </w:r>
      <w:r w:rsidRPr="004D7F40">
        <w:rPr>
          <w:sz w:val="28"/>
          <w:szCs w:val="28"/>
        </w:rPr>
        <w:t>удостоверение об избрании депутатом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. 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в разделе территориальной избирательной комиссии города Люберцы на официальном сайте администрации </w:t>
      </w:r>
      <w:r w:rsidR="004E41A2">
        <w:rPr>
          <w:sz w:val="28"/>
          <w:szCs w:val="28"/>
        </w:rPr>
        <w:t>г</w:t>
      </w:r>
      <w:r w:rsidRPr="00EC1341">
        <w:rPr>
          <w:sz w:val="28"/>
          <w:szCs w:val="28"/>
        </w:rPr>
        <w:t>ородского округа Люберцы Московской области в сети «Интернет»</w:t>
      </w:r>
      <w:r w:rsidRPr="004D7F40"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>
        <w:rPr>
          <w:sz w:val="28"/>
          <w:szCs w:val="28"/>
        </w:rPr>
        <w:t xml:space="preserve"> Люберцы</w:t>
      </w:r>
      <w:r w:rsidRPr="004D7F40">
        <w:rPr>
          <w:i/>
          <w:sz w:val="28"/>
          <w:szCs w:val="28"/>
        </w:rPr>
        <w:t xml:space="preserve"> </w:t>
      </w:r>
      <w:r w:rsidR="004E41A2">
        <w:rPr>
          <w:i/>
          <w:sz w:val="28"/>
          <w:szCs w:val="28"/>
        </w:rPr>
        <w:br/>
      </w:r>
      <w:r w:rsidRPr="00EC1341">
        <w:rPr>
          <w:sz w:val="26"/>
          <w:szCs w:val="26"/>
        </w:rPr>
        <w:t xml:space="preserve">А.В. </w:t>
      </w:r>
      <w:r w:rsidRPr="004E41A2">
        <w:rPr>
          <w:sz w:val="28"/>
          <w:szCs w:val="28"/>
        </w:rPr>
        <w:t>Трубникова.</w:t>
      </w: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Председатель территориальной</w:t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</w:t>
      </w:r>
      <w:r>
        <w:rPr>
          <w:sz w:val="28"/>
          <w:szCs w:val="28"/>
        </w:rPr>
        <w:t xml:space="preserve">      </w:t>
      </w:r>
      <w:r w:rsidRPr="00EC1341">
        <w:rPr>
          <w:sz w:val="28"/>
          <w:szCs w:val="28"/>
        </w:rPr>
        <w:t xml:space="preserve">  А.В. Трубников</w:t>
      </w:r>
    </w:p>
    <w:p w:rsidR="00511A8E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ab/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Секретарь территориальной</w:t>
      </w:r>
    </w:p>
    <w:p w:rsidR="000D0E66" w:rsidRPr="004E41A2" w:rsidRDefault="00511A8E" w:rsidP="004E41A2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  </w:t>
      </w:r>
      <w:r>
        <w:rPr>
          <w:sz w:val="28"/>
          <w:szCs w:val="28"/>
        </w:rPr>
        <w:t xml:space="preserve">     </w:t>
      </w:r>
      <w:r w:rsidRPr="00EC1341">
        <w:rPr>
          <w:sz w:val="28"/>
          <w:szCs w:val="28"/>
        </w:rPr>
        <w:t xml:space="preserve"> Н.Ю. Слепухина</w:t>
      </w:r>
    </w:p>
    <w:sectPr w:rsidR="000D0E66" w:rsidRPr="004E41A2" w:rsidSect="00584868">
      <w:pgSz w:w="11907" w:h="16840" w:code="9"/>
      <w:pgMar w:top="426" w:right="70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DA1" w:rsidRDefault="008C6DA1">
      <w:r>
        <w:separator/>
      </w:r>
    </w:p>
  </w:endnote>
  <w:endnote w:type="continuationSeparator" w:id="0">
    <w:p w:rsidR="008C6DA1" w:rsidRDefault="008C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DA1" w:rsidRDefault="008C6DA1">
      <w:r>
        <w:separator/>
      </w:r>
    </w:p>
  </w:footnote>
  <w:footnote w:type="continuationSeparator" w:id="0">
    <w:p w:rsidR="008C6DA1" w:rsidRDefault="008C6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956CE6"/>
    <w:multiLevelType w:val="hybridMultilevel"/>
    <w:tmpl w:val="AD26037E"/>
    <w:lvl w:ilvl="0" w:tplc="580413F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E335AC"/>
    <w:multiLevelType w:val="hybridMultilevel"/>
    <w:tmpl w:val="41BE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8516345">
    <w:abstractNumId w:val="3"/>
  </w:num>
  <w:num w:numId="2" w16cid:durableId="1694064815">
    <w:abstractNumId w:val="0"/>
  </w:num>
  <w:num w:numId="3" w16cid:durableId="1971666126">
    <w:abstractNumId w:val="1"/>
  </w:num>
  <w:num w:numId="4" w16cid:durableId="149968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0C"/>
    <w:rsid w:val="0001181A"/>
    <w:rsid w:val="00037C1B"/>
    <w:rsid w:val="00055B16"/>
    <w:rsid w:val="000767C7"/>
    <w:rsid w:val="00081C48"/>
    <w:rsid w:val="00084706"/>
    <w:rsid w:val="000A1217"/>
    <w:rsid w:val="000A1ADB"/>
    <w:rsid w:val="000D0E66"/>
    <w:rsid w:val="000D4E14"/>
    <w:rsid w:val="00102F0C"/>
    <w:rsid w:val="001106BE"/>
    <w:rsid w:val="00145968"/>
    <w:rsid w:val="0014740F"/>
    <w:rsid w:val="00154B6D"/>
    <w:rsid w:val="00173009"/>
    <w:rsid w:val="0017472D"/>
    <w:rsid w:val="0017564F"/>
    <w:rsid w:val="001756FD"/>
    <w:rsid w:val="001A1F24"/>
    <w:rsid w:val="001B019E"/>
    <w:rsid w:val="001B5BB3"/>
    <w:rsid w:val="001B5F07"/>
    <w:rsid w:val="001B7004"/>
    <w:rsid w:val="001C0107"/>
    <w:rsid w:val="001C3B96"/>
    <w:rsid w:val="001E04F0"/>
    <w:rsid w:val="001F4F7C"/>
    <w:rsid w:val="0020180A"/>
    <w:rsid w:val="00206D3A"/>
    <w:rsid w:val="0022193E"/>
    <w:rsid w:val="00224B38"/>
    <w:rsid w:val="0024236F"/>
    <w:rsid w:val="0024560F"/>
    <w:rsid w:val="00252148"/>
    <w:rsid w:val="0027073C"/>
    <w:rsid w:val="00280255"/>
    <w:rsid w:val="00285FA7"/>
    <w:rsid w:val="002A752D"/>
    <w:rsid w:val="002B12FB"/>
    <w:rsid w:val="002B673B"/>
    <w:rsid w:val="002B7C4B"/>
    <w:rsid w:val="002C1F26"/>
    <w:rsid w:val="002C44F5"/>
    <w:rsid w:val="002C6993"/>
    <w:rsid w:val="002C6C41"/>
    <w:rsid w:val="002D6E41"/>
    <w:rsid w:val="002E51A6"/>
    <w:rsid w:val="002E5E41"/>
    <w:rsid w:val="0031077C"/>
    <w:rsid w:val="003117B4"/>
    <w:rsid w:val="00327A85"/>
    <w:rsid w:val="003473C2"/>
    <w:rsid w:val="0035130D"/>
    <w:rsid w:val="003607FB"/>
    <w:rsid w:val="003647FE"/>
    <w:rsid w:val="00375FD5"/>
    <w:rsid w:val="00393CC9"/>
    <w:rsid w:val="003A48F3"/>
    <w:rsid w:val="003D550C"/>
    <w:rsid w:val="003E3404"/>
    <w:rsid w:val="003E752C"/>
    <w:rsid w:val="003F1C23"/>
    <w:rsid w:val="003F7BB1"/>
    <w:rsid w:val="00400F4C"/>
    <w:rsid w:val="0041733F"/>
    <w:rsid w:val="004217A5"/>
    <w:rsid w:val="00443F86"/>
    <w:rsid w:val="00450651"/>
    <w:rsid w:val="0045658C"/>
    <w:rsid w:val="00465FEA"/>
    <w:rsid w:val="00477499"/>
    <w:rsid w:val="00477967"/>
    <w:rsid w:val="004964C7"/>
    <w:rsid w:val="004C6AA0"/>
    <w:rsid w:val="004D49A5"/>
    <w:rsid w:val="004D6AD1"/>
    <w:rsid w:val="004E41A2"/>
    <w:rsid w:val="004F694C"/>
    <w:rsid w:val="004F7D8C"/>
    <w:rsid w:val="00511A8E"/>
    <w:rsid w:val="00520724"/>
    <w:rsid w:val="00541963"/>
    <w:rsid w:val="00566701"/>
    <w:rsid w:val="00573297"/>
    <w:rsid w:val="00584868"/>
    <w:rsid w:val="00585F23"/>
    <w:rsid w:val="00594942"/>
    <w:rsid w:val="005A0FA8"/>
    <w:rsid w:val="005B6768"/>
    <w:rsid w:val="005E10C6"/>
    <w:rsid w:val="005F2E97"/>
    <w:rsid w:val="005F4DD2"/>
    <w:rsid w:val="005F7F3D"/>
    <w:rsid w:val="006045C4"/>
    <w:rsid w:val="006048A7"/>
    <w:rsid w:val="00617B07"/>
    <w:rsid w:val="00642F3A"/>
    <w:rsid w:val="00653E37"/>
    <w:rsid w:val="006771A2"/>
    <w:rsid w:val="0069019F"/>
    <w:rsid w:val="006A1F8E"/>
    <w:rsid w:val="006A58CB"/>
    <w:rsid w:val="006D1A4F"/>
    <w:rsid w:val="006D663A"/>
    <w:rsid w:val="006E42F3"/>
    <w:rsid w:val="00702888"/>
    <w:rsid w:val="00711E2D"/>
    <w:rsid w:val="00722B4A"/>
    <w:rsid w:val="007326B8"/>
    <w:rsid w:val="00735EC5"/>
    <w:rsid w:val="007366F9"/>
    <w:rsid w:val="0075215D"/>
    <w:rsid w:val="00766952"/>
    <w:rsid w:val="00781597"/>
    <w:rsid w:val="00787827"/>
    <w:rsid w:val="007B7BDF"/>
    <w:rsid w:val="007D5EDC"/>
    <w:rsid w:val="007D6CD3"/>
    <w:rsid w:val="007D7CBA"/>
    <w:rsid w:val="007E2866"/>
    <w:rsid w:val="007E491A"/>
    <w:rsid w:val="00812800"/>
    <w:rsid w:val="008175E8"/>
    <w:rsid w:val="00821FB6"/>
    <w:rsid w:val="0082442C"/>
    <w:rsid w:val="0082497B"/>
    <w:rsid w:val="008251BF"/>
    <w:rsid w:val="00846EBA"/>
    <w:rsid w:val="00851D61"/>
    <w:rsid w:val="00860352"/>
    <w:rsid w:val="00864B6C"/>
    <w:rsid w:val="008768A8"/>
    <w:rsid w:val="008933CD"/>
    <w:rsid w:val="008A150C"/>
    <w:rsid w:val="008B0F21"/>
    <w:rsid w:val="008C6DA1"/>
    <w:rsid w:val="008E1D77"/>
    <w:rsid w:val="008F17D2"/>
    <w:rsid w:val="008F4011"/>
    <w:rsid w:val="009055A7"/>
    <w:rsid w:val="00912B74"/>
    <w:rsid w:val="00930807"/>
    <w:rsid w:val="0095319E"/>
    <w:rsid w:val="00960FCC"/>
    <w:rsid w:val="009621A8"/>
    <w:rsid w:val="00973D46"/>
    <w:rsid w:val="00974718"/>
    <w:rsid w:val="009910FA"/>
    <w:rsid w:val="00991956"/>
    <w:rsid w:val="00992C48"/>
    <w:rsid w:val="00993B99"/>
    <w:rsid w:val="00994AEE"/>
    <w:rsid w:val="009A4327"/>
    <w:rsid w:val="009B2C85"/>
    <w:rsid w:val="009C1848"/>
    <w:rsid w:val="009D388E"/>
    <w:rsid w:val="009E7912"/>
    <w:rsid w:val="009F163C"/>
    <w:rsid w:val="009F324E"/>
    <w:rsid w:val="00A044D0"/>
    <w:rsid w:val="00A10190"/>
    <w:rsid w:val="00A11B4F"/>
    <w:rsid w:val="00A32AFE"/>
    <w:rsid w:val="00A554B4"/>
    <w:rsid w:val="00A7580E"/>
    <w:rsid w:val="00A8698B"/>
    <w:rsid w:val="00A96520"/>
    <w:rsid w:val="00AA4584"/>
    <w:rsid w:val="00AB70E7"/>
    <w:rsid w:val="00AC20F6"/>
    <w:rsid w:val="00AF10D8"/>
    <w:rsid w:val="00B020E8"/>
    <w:rsid w:val="00B436F8"/>
    <w:rsid w:val="00B85E8E"/>
    <w:rsid w:val="00BB0B06"/>
    <w:rsid w:val="00BC1F74"/>
    <w:rsid w:val="00BC3B0E"/>
    <w:rsid w:val="00BC5B19"/>
    <w:rsid w:val="00BD37D4"/>
    <w:rsid w:val="00BE3439"/>
    <w:rsid w:val="00BF46E8"/>
    <w:rsid w:val="00C00D90"/>
    <w:rsid w:val="00C016C5"/>
    <w:rsid w:val="00C20B41"/>
    <w:rsid w:val="00C25AEC"/>
    <w:rsid w:val="00C37AD7"/>
    <w:rsid w:val="00C613E3"/>
    <w:rsid w:val="00C75658"/>
    <w:rsid w:val="00C922E8"/>
    <w:rsid w:val="00C92C7F"/>
    <w:rsid w:val="00CA5DB9"/>
    <w:rsid w:val="00CC1685"/>
    <w:rsid w:val="00CC7C1C"/>
    <w:rsid w:val="00CE5C62"/>
    <w:rsid w:val="00D02804"/>
    <w:rsid w:val="00D02CA7"/>
    <w:rsid w:val="00D2277F"/>
    <w:rsid w:val="00D30090"/>
    <w:rsid w:val="00D3714B"/>
    <w:rsid w:val="00D5764F"/>
    <w:rsid w:val="00D60161"/>
    <w:rsid w:val="00D74938"/>
    <w:rsid w:val="00D96450"/>
    <w:rsid w:val="00DA3B9D"/>
    <w:rsid w:val="00DB72CA"/>
    <w:rsid w:val="00DC0DA2"/>
    <w:rsid w:val="00DD2932"/>
    <w:rsid w:val="00DE3E3C"/>
    <w:rsid w:val="00DF76D8"/>
    <w:rsid w:val="00E070DE"/>
    <w:rsid w:val="00E1570D"/>
    <w:rsid w:val="00E15CE3"/>
    <w:rsid w:val="00E715DE"/>
    <w:rsid w:val="00E820E7"/>
    <w:rsid w:val="00E85D6B"/>
    <w:rsid w:val="00EA00B6"/>
    <w:rsid w:val="00EB3F56"/>
    <w:rsid w:val="00EB4B6D"/>
    <w:rsid w:val="00EB60A8"/>
    <w:rsid w:val="00ED3308"/>
    <w:rsid w:val="00EF26C5"/>
    <w:rsid w:val="00EF3B0E"/>
    <w:rsid w:val="00EF5214"/>
    <w:rsid w:val="00F017C8"/>
    <w:rsid w:val="00F05FC8"/>
    <w:rsid w:val="00F0687D"/>
    <w:rsid w:val="00F41270"/>
    <w:rsid w:val="00F425D7"/>
    <w:rsid w:val="00F50713"/>
    <w:rsid w:val="00F6070A"/>
    <w:rsid w:val="00F67E86"/>
    <w:rsid w:val="00F72E06"/>
    <w:rsid w:val="00F75F60"/>
    <w:rsid w:val="00F8236B"/>
    <w:rsid w:val="00F9006E"/>
    <w:rsid w:val="00F93E78"/>
    <w:rsid w:val="00FA33FE"/>
    <w:rsid w:val="00FC1AFB"/>
    <w:rsid w:val="00FF45DA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844CF"/>
  <w15:chartTrackingRefBased/>
  <w15:docId w15:val="{8B5AEDAC-1D00-DA4F-97A8-CB19A844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tolytrubnikov/Library/Group%20Containers/UBF8T346G9.Office/User%20Content.localized/Templates.localized/&#1056;&#1077;&#1096;&#1077;&#1085;&#1080;&#1077;%20&#1086;%20&#1088;&#1077;&#1075;&#1080;&#1089;&#1090;&#1088;&#1072;&#1094;&#1080;&#1080;%20&#1050;&#1086;&#1095;&#1077;&#1090;&#1082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о регистрации Кочетков.dotx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  ОБЛАСТЬ</vt:lpstr>
    </vt:vector>
  </TitlesOfParts>
  <Company>***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  ОБЛАСТЬ</dc:title>
  <dc:subject/>
  <dc:creator>Anatoly Trubnikov</dc:creator>
  <cp:keywords/>
  <dc:description/>
  <cp:lastModifiedBy>трубников анатолий</cp:lastModifiedBy>
  <cp:revision>3</cp:revision>
  <cp:lastPrinted>2017-03-28T06:55:00Z</cp:lastPrinted>
  <dcterms:created xsi:type="dcterms:W3CDTF">2025-04-16T10:09:00Z</dcterms:created>
  <dcterms:modified xsi:type="dcterms:W3CDTF">2025-04-16T10:16:00Z</dcterms:modified>
</cp:coreProperties>
</file>